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A2EE0" w14:textId="77777777" w:rsidR="00434BEE" w:rsidRDefault="00F33391">
      <w:pPr>
        <w:pStyle w:val="NoSpacing"/>
      </w:pPr>
      <w:r>
        <w:t>Krystal Scott</w:t>
      </w:r>
    </w:p>
    <w:p w14:paraId="64252110" w14:textId="77777777" w:rsidR="00434BEE" w:rsidRDefault="00AF6EF9">
      <w:pPr>
        <w:pStyle w:val="NoSpacing"/>
      </w:pPr>
      <w:r>
        <w:t>Digital Arts</w:t>
      </w:r>
    </w:p>
    <w:p w14:paraId="7F724CE8" w14:textId="77777777" w:rsidR="00434BEE" w:rsidRDefault="00AF6EF9">
      <w:pPr>
        <w:pStyle w:val="NoSpacing"/>
      </w:pPr>
      <w:r>
        <w:t>Spring 2019</w:t>
      </w:r>
    </w:p>
    <w:p w14:paraId="5EFD6846" w14:textId="77777777" w:rsidR="00434BEE" w:rsidRDefault="00AF6EF9">
      <w:pPr>
        <w:pStyle w:val="NoSpacing"/>
      </w:pPr>
      <w:r>
        <w:t>Expected Graduating Semester: Spring 2019</w:t>
      </w:r>
    </w:p>
    <w:p w14:paraId="3A963958" w14:textId="77777777" w:rsidR="00AF6EF9" w:rsidRDefault="00AF6EF9">
      <w:pPr>
        <w:pStyle w:val="NoSpacing"/>
      </w:pPr>
      <w:r>
        <w:t xml:space="preserve">Portfolio: </w:t>
      </w:r>
      <w:r w:rsidRPr="00AF6EF9">
        <w:t>https://krystalscott96.wixsite.com/da-portfolio</w:t>
      </w:r>
    </w:p>
    <w:p w14:paraId="3022BEBC" w14:textId="77777777" w:rsidR="00AF6EF9" w:rsidRDefault="00AF6EF9">
      <w:pPr>
        <w:pStyle w:val="NoSpacing"/>
      </w:pPr>
      <w:r>
        <w:t xml:space="preserve">Senior Project: </w:t>
      </w:r>
      <w:r w:rsidRPr="00AF6EF9">
        <w:t>https://fmx499.santiago.bz/kscott/</w:t>
      </w:r>
    </w:p>
    <w:p w14:paraId="3FFBFD00" w14:textId="77777777" w:rsidR="00434BEE" w:rsidRDefault="00F33391">
      <w:pPr>
        <w:pStyle w:val="Title"/>
      </w:pPr>
      <w:r>
        <w:t>Artist Statement</w:t>
      </w:r>
    </w:p>
    <w:p w14:paraId="4125C683" w14:textId="77777777" w:rsidR="00434BEE" w:rsidRDefault="00B035FB" w:rsidP="00F33391">
      <w:r>
        <w:t>As a graduating s</w:t>
      </w:r>
      <w:r w:rsidR="00B35F87">
        <w:t>enior at the University of Tampa</w:t>
      </w:r>
      <w:r>
        <w:t xml:space="preserve"> majoring in digital arts</w:t>
      </w:r>
      <w:r w:rsidR="00B35F87">
        <w:t xml:space="preserve">, I wanted to challenge myself to create </w:t>
      </w:r>
      <w:r>
        <w:t xml:space="preserve">something more difficult than anything from the pass. So, I decided to create not just one building, but a whole city in a futuristic theme. This project helped me to find out what my weakness and strengths are in 3D modeling, and I believe I also grew from the experience. </w:t>
      </w:r>
    </w:p>
    <w:p w14:paraId="31361067" w14:textId="77777777" w:rsidR="004978F5" w:rsidRDefault="00B035FB" w:rsidP="004978F5">
      <w:r>
        <w:t>The challenges I faced during the process of this project was at the beginni</w:t>
      </w:r>
      <w:r w:rsidR="00E84D7A">
        <w:t>ng. Creating ideas and designs for</w:t>
      </w:r>
      <w:r>
        <w:t xml:space="preserve"> the buildings is where I struggled the most</w:t>
      </w:r>
      <w:r w:rsidR="00E84D7A">
        <w:t>. I would spend days or weeks trying to figure out what my next building would look like. Like when writing an essay, it was hard for me to start, I didn’t know where to begin. I feel that if I had better practice in</w:t>
      </w:r>
      <w:r w:rsidR="00701524">
        <w:t xml:space="preserve"> sketching out designs and</w:t>
      </w:r>
      <w:r w:rsidR="00E84D7A">
        <w:t xml:space="preserve"> </w:t>
      </w:r>
      <w:r w:rsidR="00701524">
        <w:t>drawing schematics, the designing process would have been a lot smoother.</w:t>
      </w:r>
    </w:p>
    <w:p w14:paraId="0A368754" w14:textId="68C6E46D" w:rsidR="00612623" w:rsidRDefault="00612623" w:rsidP="004978F5">
      <w:r>
        <w:t xml:space="preserve">On the other hand, I feel that this project showed my strengths as a 3D modeler. </w:t>
      </w:r>
      <w:r w:rsidR="00DA52C2">
        <w:t>I am confident in creating buildings, structures, and appliances in Maya. I also find that I enjoy creating 3D modeling where it is something I want t</w:t>
      </w:r>
      <w:r w:rsidR="00CE2110">
        <w:t>o</w:t>
      </w:r>
      <w:r w:rsidR="00DA52C2">
        <w:t xml:space="preserve"> do and can see myself in the future.</w:t>
      </w:r>
    </w:p>
    <w:p w14:paraId="13333D92" w14:textId="77777777" w:rsidR="00C45257" w:rsidRDefault="00DA52C2" w:rsidP="00E84D7A">
      <w:r>
        <w:t xml:space="preserve">The University of Tampa </w:t>
      </w:r>
      <w:r w:rsidR="00CE2110">
        <w:t xml:space="preserve">helped to bring me to the level I am at today. The most helpful classes that geared me toward my interest for 3d modeling was 3D Animation 1, taught by Dana Corrigan, and 3d modeling and printing, taught by Doug Sutherland. These </w:t>
      </w:r>
      <w:r w:rsidR="00C45257">
        <w:t xml:space="preserve">classes and </w:t>
      </w:r>
      <w:r w:rsidR="00C45257">
        <w:lastRenderedPageBreak/>
        <w:t>professors</w:t>
      </w:r>
      <w:r w:rsidR="00CE2110">
        <w:t xml:space="preserve"> helped me to </w:t>
      </w:r>
      <w:r w:rsidR="005519F6">
        <w:t>develop</w:t>
      </w:r>
      <w:r w:rsidR="003B750D">
        <w:t xml:space="preserve"> my skills and love for 3D modeling</w:t>
      </w:r>
      <w:r w:rsidR="005519F6">
        <w:t xml:space="preserve">. I don’t know </w:t>
      </w:r>
      <w:r w:rsidR="00C45257">
        <w:t>what I would be without them.</w:t>
      </w:r>
    </w:p>
    <w:p w14:paraId="2022C992" w14:textId="14BB7EE1" w:rsidR="00DA52C2" w:rsidRDefault="00C45257" w:rsidP="00E84D7A">
      <w:r>
        <w:t>I really look forward to the future after graduation. I want to develop my skills more in digital arts and 3d modeling my going to grad school. I see myself as a 3D modeler, either for an animation company, innovation and invention, or gaming. Coming here helped me figure out who I am and what I want to do for my career, w</w:t>
      </w:r>
      <w:bookmarkStart w:id="0" w:name="_GoBack"/>
      <w:bookmarkEnd w:id="0"/>
      <w:r>
        <w:t>here I would be proud to call myself a University of Tampa Spartan Alumni.</w:t>
      </w:r>
    </w:p>
    <w:p w14:paraId="76C9387D" w14:textId="77777777" w:rsidR="003B750D" w:rsidRDefault="003B750D" w:rsidP="00E84D7A"/>
    <w:p w14:paraId="68F25BBC" w14:textId="6C76E110" w:rsidR="00701524" w:rsidRPr="00F33391" w:rsidRDefault="00701524" w:rsidP="00701524">
      <w:pPr>
        <w:ind w:firstLine="0"/>
      </w:pPr>
    </w:p>
    <w:sectPr w:rsidR="00701524" w:rsidRPr="00F33391">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B35E6" w14:textId="77777777" w:rsidR="0090518A" w:rsidRDefault="0090518A">
      <w:pPr>
        <w:spacing w:line="240" w:lineRule="auto"/>
      </w:pPr>
      <w:r>
        <w:separator/>
      </w:r>
    </w:p>
  </w:endnote>
  <w:endnote w:type="continuationSeparator" w:id="0">
    <w:p w14:paraId="4CD04D2B" w14:textId="77777777" w:rsidR="0090518A" w:rsidRDefault="009051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A0F8A" w14:textId="77777777" w:rsidR="0090518A" w:rsidRDefault="0090518A">
      <w:pPr>
        <w:spacing w:line="240" w:lineRule="auto"/>
      </w:pPr>
      <w:r>
        <w:separator/>
      </w:r>
    </w:p>
  </w:footnote>
  <w:footnote w:type="continuationSeparator" w:id="0">
    <w:p w14:paraId="7F83ECE2" w14:textId="77777777" w:rsidR="0090518A" w:rsidRDefault="009051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E4F7" w14:textId="77777777" w:rsidR="00434BEE" w:rsidRDefault="0090518A">
    <w:pPr>
      <w:pStyle w:val="Header"/>
    </w:pPr>
    <w:sdt>
      <w:sdtPr>
        <w:id w:val="1568531701"/>
        <w:placeholder>
          <w:docPart w:val="42043ED6A3E1BB4CB9D2C4DAAEE20D82"/>
        </w:placeholder>
        <w:dataBinding w:prefixMappings="xmlns:ns0='http://schemas.microsoft.com/office/2006/coverPageProps' " w:xpath="/ns0:CoverPageProperties[1]/ns0:Abstract[1]" w:storeItemID="{55AF091B-3C7A-41E3-B477-F2FDAA23CFDA}"/>
        <w15:appearance w15:val="hidden"/>
        <w:text/>
      </w:sdtPr>
      <w:sdtEndPr/>
      <w:sdtContent>
        <w:r w:rsidR="00F33391">
          <w:t>Scott</w:t>
        </w:r>
      </w:sdtContent>
    </w:sdt>
    <w:r w:rsidR="005F52F5">
      <w:t xml:space="preserve"> </w:t>
    </w:r>
    <w:r w:rsidR="005F52F5">
      <w:fldChar w:fldCharType="begin"/>
    </w:r>
    <w:r w:rsidR="005F52F5">
      <w:instrText xml:space="preserve"> PAGE   \* MERGEFORMAT </w:instrText>
    </w:r>
    <w:r w:rsidR="005F52F5">
      <w:fldChar w:fldCharType="separate"/>
    </w:r>
    <w:r w:rsidR="005F52F5">
      <w:rPr>
        <w:noProof/>
      </w:rPr>
      <w:t>2</w:t>
    </w:r>
    <w:r w:rsidR="005F52F5">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277D6" w14:textId="77777777" w:rsidR="00434BEE" w:rsidRDefault="0090518A">
    <w:pPr>
      <w:pStyle w:val="Header"/>
    </w:pPr>
    <w:sdt>
      <w:sdtPr>
        <w:id w:val="-348181431"/>
        <w:placeholder>
          <w:docPart w:val="61F69805FFBAD04AB32FE5258D37C1DA"/>
        </w:placeholder>
        <w:dataBinding w:prefixMappings="xmlns:ns0='http://schemas.microsoft.com/office/2006/coverPageProps' " w:xpath="/ns0:CoverPageProperties[1]/ns0:Abstract[1]" w:storeItemID="{55AF091B-3C7A-41E3-B477-F2FDAA23CFDA}"/>
        <w15:appearance w15:val="hidden"/>
        <w:text/>
      </w:sdtPr>
      <w:sdtEndPr/>
      <w:sdtContent>
        <w:r w:rsidR="00F33391">
          <w:t>Scott</w:t>
        </w:r>
      </w:sdtContent>
    </w:sdt>
    <w:r w:rsidR="005F52F5">
      <w:t xml:space="preserve"> </w:t>
    </w:r>
    <w:r w:rsidR="005F52F5">
      <w:fldChar w:fldCharType="begin"/>
    </w:r>
    <w:r w:rsidR="005F52F5">
      <w:instrText xml:space="preserve"> PAGE   \* MERGEFORMAT </w:instrText>
    </w:r>
    <w:r w:rsidR="005F52F5">
      <w:fldChar w:fldCharType="separate"/>
    </w:r>
    <w:r w:rsidR="005F52F5">
      <w:rPr>
        <w:noProof/>
      </w:rPr>
      <w:t>1</w:t>
    </w:r>
    <w:r w:rsidR="005F52F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B1B5787"/>
    <w:multiLevelType w:val="multilevel"/>
    <w:tmpl w:val="4572ABF8"/>
    <w:numStyleLink w:val="MLAOutline"/>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391"/>
    <w:rsid w:val="000062F7"/>
    <w:rsid w:val="003B750D"/>
    <w:rsid w:val="00434BEE"/>
    <w:rsid w:val="004978F5"/>
    <w:rsid w:val="005519F6"/>
    <w:rsid w:val="005F52F5"/>
    <w:rsid w:val="00612623"/>
    <w:rsid w:val="00701524"/>
    <w:rsid w:val="0090518A"/>
    <w:rsid w:val="00AF6EF9"/>
    <w:rsid w:val="00B035FB"/>
    <w:rsid w:val="00B32D46"/>
    <w:rsid w:val="00B35F87"/>
    <w:rsid w:val="00C45257"/>
    <w:rsid w:val="00CE2110"/>
    <w:rsid w:val="00D21309"/>
    <w:rsid w:val="00DA52C2"/>
    <w:rsid w:val="00E84D7A"/>
    <w:rsid w:val="00F33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58DAB"/>
  <w15:chartTrackingRefBased/>
  <w15:docId w15:val="{21F67136-1E6E-4145-8CF5-C637FDBC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qFormat/>
    <w:pPr>
      <w:ind w:firstLine="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pPr>
  </w:style>
  <w:style w:type="paragraph" w:customStyle="1" w:styleId="SectionTitle">
    <w:name w:val="Section Title"/>
    <w:basedOn w:val="Normal"/>
    <w:next w:val="Normal"/>
    <w:uiPriority w:val="3"/>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rystal.scott/Library/Containers/com.microsoft.Word/Data/Library/Application%20Support/Microsoft/Office/16.0/DTS/en-US%7b53529011-C81E-1546-81E5-8C6443261E65%7d/%7bEBC3424D-6F9F-1B49-B795-36FB859AD58F%7dtf1000209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043ED6A3E1BB4CB9D2C4DAAEE20D82"/>
        <w:category>
          <w:name w:val="General"/>
          <w:gallery w:val="placeholder"/>
        </w:category>
        <w:types>
          <w:type w:val="bbPlcHdr"/>
        </w:types>
        <w:behaviors>
          <w:behavior w:val="content"/>
        </w:behaviors>
        <w:guid w:val="{5D3AFA56-C012-AF49-9789-3A1C584AF4AE}"/>
      </w:docPartPr>
      <w:docPartBody>
        <w:p w:rsidR="001D2006" w:rsidRDefault="006932A5">
          <w:pPr>
            <w:pStyle w:val="42043ED6A3E1BB4CB9D2C4DAAEE20D82"/>
          </w:pPr>
          <w:r>
            <w:t>Row Heading</w:t>
          </w:r>
        </w:p>
      </w:docPartBody>
    </w:docPart>
    <w:docPart>
      <w:docPartPr>
        <w:name w:val="61F69805FFBAD04AB32FE5258D37C1DA"/>
        <w:category>
          <w:name w:val="General"/>
          <w:gallery w:val="placeholder"/>
        </w:category>
        <w:types>
          <w:type w:val="bbPlcHdr"/>
        </w:types>
        <w:behaviors>
          <w:behavior w:val="content"/>
        </w:behaviors>
        <w:guid w:val="{4FE2CE15-6004-8D45-8DD0-092C3CAF30E8}"/>
      </w:docPartPr>
      <w:docPartBody>
        <w:p w:rsidR="001D2006" w:rsidRDefault="006932A5">
          <w:pPr>
            <w:pStyle w:val="61F69805FFBAD04AB32FE5258D37C1DA"/>
          </w:pPr>
          <w:r>
            <w:t>Row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94"/>
    <w:rsid w:val="001D2006"/>
    <w:rsid w:val="002C5B58"/>
    <w:rsid w:val="006932A5"/>
    <w:rsid w:val="00705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513707026561418D2E623F23F1E7AB">
    <w:name w:val="21513707026561418D2E623F23F1E7AB"/>
  </w:style>
  <w:style w:type="paragraph" w:customStyle="1" w:styleId="9C97E44F4999D04090856E835671EBDB">
    <w:name w:val="9C97E44F4999D04090856E835671EBDB"/>
  </w:style>
  <w:style w:type="paragraph" w:customStyle="1" w:styleId="FBA96CA6D629364F911CF262B1B8C86A">
    <w:name w:val="FBA96CA6D629364F911CF262B1B8C86A"/>
  </w:style>
  <w:style w:type="paragraph" w:customStyle="1" w:styleId="AF37E4323CA85D42914E82BCCB3E4758">
    <w:name w:val="AF37E4323CA85D42914E82BCCB3E4758"/>
  </w:style>
  <w:style w:type="paragraph" w:customStyle="1" w:styleId="E62B97D927293844BE825808759089B9">
    <w:name w:val="E62B97D927293844BE825808759089B9"/>
  </w:style>
  <w:style w:type="paragraph" w:customStyle="1" w:styleId="A1A0804B5A46CC458AB8DFEE4640CFF4">
    <w:name w:val="A1A0804B5A46CC458AB8DFEE4640CFF4"/>
  </w:style>
  <w:style w:type="character" w:styleId="Emphasis">
    <w:name w:val="Emphasis"/>
    <w:basedOn w:val="DefaultParagraphFont"/>
    <w:uiPriority w:val="2"/>
    <w:qFormat/>
    <w:rPr>
      <w:i/>
      <w:iCs/>
    </w:rPr>
  </w:style>
  <w:style w:type="paragraph" w:customStyle="1" w:styleId="E67B611998DE1F44AF2E26687103CF10">
    <w:name w:val="E67B611998DE1F44AF2E26687103CF10"/>
  </w:style>
  <w:style w:type="paragraph" w:customStyle="1" w:styleId="A420AC7FD6409646B70FD41B7181CEC2">
    <w:name w:val="A420AC7FD6409646B70FD41B7181CEC2"/>
  </w:style>
  <w:style w:type="paragraph" w:customStyle="1" w:styleId="5BF18A38E962A54797F679A0F993270E">
    <w:name w:val="5BF18A38E962A54797F679A0F993270E"/>
  </w:style>
  <w:style w:type="paragraph" w:customStyle="1" w:styleId="2937BF7164ACCE458E9DB6465B0F3213">
    <w:name w:val="2937BF7164ACCE458E9DB6465B0F3213"/>
  </w:style>
  <w:style w:type="paragraph" w:customStyle="1" w:styleId="DAE3FD4DF182024B96E00420E72D6586">
    <w:name w:val="DAE3FD4DF182024B96E00420E72D6586"/>
  </w:style>
  <w:style w:type="paragraph" w:customStyle="1" w:styleId="8E07DBAF50EF774A8283BEAB00DF4FE4">
    <w:name w:val="8E07DBAF50EF774A8283BEAB00DF4FE4"/>
  </w:style>
  <w:style w:type="paragraph" w:customStyle="1" w:styleId="42043ED6A3E1BB4CB9D2C4DAAEE20D82">
    <w:name w:val="42043ED6A3E1BB4CB9D2C4DAAEE20D82"/>
  </w:style>
  <w:style w:type="paragraph" w:customStyle="1" w:styleId="61F69805FFBAD04AB32FE5258D37C1DA">
    <w:name w:val="61F69805FFBAD04AB32FE5258D37C1DA"/>
  </w:style>
  <w:style w:type="paragraph" w:customStyle="1" w:styleId="6332C5E35B46A84EAA48ABE11C7E2AB5">
    <w:name w:val="6332C5E35B46A84EAA48ABE11C7E2AB5"/>
  </w:style>
  <w:style w:type="paragraph" w:customStyle="1" w:styleId="785407E5DA1FBB4CBFDD3F8369CA74E5">
    <w:name w:val="785407E5DA1FBB4CBFDD3F8369CA74E5"/>
  </w:style>
  <w:style w:type="paragraph" w:customStyle="1" w:styleId="588C43D32609B04B9A592A47F830C3AB">
    <w:name w:val="588C43D32609B04B9A592A47F830C3AB"/>
  </w:style>
  <w:style w:type="paragraph" w:customStyle="1" w:styleId="E9DA5811D83DAE4D9D423C9641755F85">
    <w:name w:val="E9DA5811D83DAE4D9D423C9641755F85"/>
  </w:style>
  <w:style w:type="paragraph" w:customStyle="1" w:styleId="5A148304F171E44F885F1A8F9FCDEBD0">
    <w:name w:val="5A148304F171E44F885F1A8F9FCDEBD0"/>
  </w:style>
  <w:style w:type="paragraph" w:customStyle="1" w:styleId="F71C1D096098494A818D5C4F1599DB50">
    <w:name w:val="F71C1D096098494A818D5C4F1599DB50"/>
  </w:style>
  <w:style w:type="paragraph" w:customStyle="1" w:styleId="9FDAAB6DFD28774A82770F83DD8ED05B">
    <w:name w:val="9FDAAB6DFD28774A82770F83DD8ED05B"/>
  </w:style>
  <w:style w:type="paragraph" w:styleId="Bibliography">
    <w:name w:val="Bibliography"/>
    <w:basedOn w:val="Normal"/>
    <w:next w:val="Normal"/>
    <w:uiPriority w:val="37"/>
    <w:semiHidden/>
    <w:unhideWhenUsed/>
  </w:style>
  <w:style w:type="paragraph" w:customStyle="1" w:styleId="34B7E6399E8B924294053D0D4B3387E5">
    <w:name w:val="34B7E6399E8B924294053D0D4B3387E5"/>
  </w:style>
  <w:style w:type="paragraph" w:customStyle="1" w:styleId="15D57217A2193547AF13ADA514F275BF">
    <w:name w:val="15D57217A2193547AF13ADA514F275BF"/>
    <w:rsid w:val="00705594"/>
  </w:style>
  <w:style w:type="paragraph" w:customStyle="1" w:styleId="58CA2D2FEC798C4AABB5CA86ED0CC564">
    <w:name w:val="58CA2D2FEC798C4AABB5CA86ED0CC564"/>
    <w:rsid w:val="00705594"/>
  </w:style>
  <w:style w:type="paragraph" w:customStyle="1" w:styleId="F37341865C84AF47B38A28FF23785090">
    <w:name w:val="F37341865C84AF47B38A28FF23785090"/>
    <w:rsid w:val="00705594"/>
  </w:style>
  <w:style w:type="paragraph" w:customStyle="1" w:styleId="9444733921A9B74B9E21328E7FAB8914">
    <w:name w:val="9444733921A9B74B9E21328E7FAB8914"/>
    <w:rsid w:val="00705594"/>
  </w:style>
  <w:style w:type="paragraph" w:customStyle="1" w:styleId="D1CF52D22BB0D746BAC482D02AC28B2B">
    <w:name w:val="D1CF52D22BB0D746BAC482D02AC28B2B"/>
    <w:rsid w:val="00705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Scott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BC1142-7734-9B46-814D-607D11E09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{EBC3424D-6F9F-1B49-B795-36FB859AD58F}tf10002092.dotx</Template>
  <TotalTime>121</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Krystal C. Scott</cp:lastModifiedBy>
  <cp:revision>7</cp:revision>
  <dcterms:created xsi:type="dcterms:W3CDTF">2019-05-09T14:10:00Z</dcterms:created>
  <dcterms:modified xsi:type="dcterms:W3CDTF">2019-05-10T15:15:00Z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TC039848419991</vt:lpwstr>
  </property>
  <property fmtid="{D5CDD505-2E9C-101B-9397-08002B2CF9AE}" pid="3" name="AssetID">
    <vt:lpwstr>TF10002068</vt:lpwstr>
  </property>
</Properties>
</file>